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D0374" w14:textId="2FF9E5BC" w:rsidR="004D17CE" w:rsidRPr="00BC4F1F" w:rsidRDefault="00294AB4" w:rsidP="004D17CE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Ansökning om d</w:t>
      </w:r>
      <w:r w:rsidR="006C765D">
        <w:rPr>
          <w:rFonts w:ascii="Arial" w:hAnsi="Arial" w:cs="Arial"/>
          <w:b/>
          <w:sz w:val="32"/>
        </w:rPr>
        <w:t>elföreningen</w:t>
      </w:r>
      <w:r w:rsidR="00EA77E4">
        <w:rPr>
          <w:rFonts w:ascii="Arial" w:hAnsi="Arial" w:cs="Arial"/>
          <w:b/>
          <w:sz w:val="32"/>
        </w:rPr>
        <w:t>s</w:t>
      </w:r>
      <w:r w:rsidR="006C765D">
        <w:rPr>
          <w:rFonts w:ascii="Arial" w:hAnsi="Arial" w:cs="Arial"/>
          <w:b/>
          <w:sz w:val="32"/>
        </w:rPr>
        <w:t xml:space="preserve"> </w:t>
      </w:r>
      <w:r w:rsidR="004D17CE" w:rsidRPr="00BC4F1F">
        <w:rPr>
          <w:rFonts w:ascii="Arial" w:hAnsi="Arial" w:cs="Arial"/>
          <w:b/>
          <w:sz w:val="32"/>
        </w:rPr>
        <w:t>forskningss</w:t>
      </w:r>
      <w:r w:rsidR="006B63C3">
        <w:rPr>
          <w:rFonts w:ascii="Arial" w:hAnsi="Arial" w:cs="Arial"/>
          <w:b/>
          <w:sz w:val="32"/>
        </w:rPr>
        <w:t>tipendium 202</w:t>
      </w:r>
      <w:r w:rsidR="00B74583">
        <w:rPr>
          <w:rFonts w:ascii="Arial" w:hAnsi="Arial" w:cs="Arial"/>
          <w:b/>
          <w:sz w:val="32"/>
        </w:rPr>
        <w:t>5</w:t>
      </w:r>
    </w:p>
    <w:p w14:paraId="7734DC8C" w14:textId="25BC28CA" w:rsidR="004D17CE" w:rsidRDefault="004D17CE" w:rsidP="004D17CE">
      <w:pPr>
        <w:rPr>
          <w:rFonts w:ascii="Arial" w:hAnsi="Arial" w:cs="Arial"/>
          <w:b/>
        </w:rPr>
      </w:pPr>
    </w:p>
    <w:p w14:paraId="607FF50D" w14:textId="0310203E" w:rsidR="005474F9" w:rsidRPr="00BC4F1F" w:rsidRDefault="005474F9" w:rsidP="004D17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Sökande</w:t>
      </w:r>
      <w:r w:rsidR="001D4B74">
        <w:rPr>
          <w:rFonts w:ascii="Arial" w:hAnsi="Arial" w:cs="Arial"/>
          <w:b/>
        </w:rPr>
        <w:t>:</w:t>
      </w:r>
    </w:p>
    <w:p w14:paraId="41FDD920" w14:textId="0D09EF64" w:rsidR="004D17CE" w:rsidRPr="00BC4F1F" w:rsidRDefault="00F32DE9" w:rsidP="004D17CE">
      <w:pPr>
        <w:rPr>
          <w:rFonts w:ascii="Arial" w:hAnsi="Arial" w:cs="Arial"/>
        </w:rPr>
      </w:pPr>
      <w:r w:rsidRPr="00F32DE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40AED8" wp14:editId="735FCB69">
                <wp:simplePos x="0" y="0"/>
                <wp:positionH relativeFrom="column">
                  <wp:posOffset>933450</wp:posOffset>
                </wp:positionH>
                <wp:positionV relativeFrom="paragraph">
                  <wp:posOffset>116614</wp:posOffset>
                </wp:positionV>
                <wp:extent cx="2602871" cy="262273"/>
                <wp:effectExtent l="0" t="0" r="26035" b="23495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71" cy="262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597E5" w14:textId="6CF4C9FA" w:rsidR="00F32DE9" w:rsidRDefault="00F32DE9" w:rsidP="00F32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0AED8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73.5pt;margin-top:9.2pt;width:204.95pt;height:20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">
                <v:textbox>
                  <w:txbxContent>
                    <w:p w14:paraId="336597E5" w14:textId="6CF4C9FA" w:rsidR="00F32DE9" w:rsidRDefault="00F32DE9" w:rsidP="00F32DE9"/>
                  </w:txbxContent>
                </v:textbox>
              </v:shape>
            </w:pict>
          </mc:Fallback>
        </mc:AlternateContent>
      </w:r>
    </w:p>
    <w:p w14:paraId="427F7A9D" w14:textId="30532B4C" w:rsidR="004D17CE" w:rsidRPr="00BC4F1F" w:rsidRDefault="00F32DE9" w:rsidP="004D17CE">
      <w:pPr>
        <w:tabs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>Efternamn</w:t>
      </w:r>
    </w:p>
    <w:p w14:paraId="2F8FB8A5" w14:textId="3A9843B2" w:rsidR="004D17CE" w:rsidRPr="00BC4F1F" w:rsidRDefault="00F32DE9" w:rsidP="004D17CE">
      <w:pPr>
        <w:tabs>
          <w:tab w:val="left" w:leader="dot" w:pos="9356"/>
        </w:tabs>
        <w:rPr>
          <w:rFonts w:ascii="Arial" w:hAnsi="Arial" w:cs="Arial"/>
        </w:rPr>
      </w:pPr>
      <w:r w:rsidRPr="00F32DE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3D9B04" wp14:editId="3ECDCAC0">
                <wp:simplePos x="0" y="0"/>
                <wp:positionH relativeFrom="column">
                  <wp:posOffset>932507</wp:posOffset>
                </wp:positionH>
                <wp:positionV relativeFrom="paragraph">
                  <wp:posOffset>125283</wp:posOffset>
                </wp:positionV>
                <wp:extent cx="2602871" cy="262273"/>
                <wp:effectExtent l="0" t="0" r="26035" b="23495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71" cy="262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04B9F" w14:textId="77777777" w:rsidR="00F32DE9" w:rsidRDefault="00F32DE9" w:rsidP="00F32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3D9B04" id="Textruta 4" o:spid="_x0000_s1027" type="#_x0000_t202" style="position:absolute;margin-left:73.45pt;margin-top:9.85pt;width:204.95pt;height:2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">
                <v:textbox>
                  <w:txbxContent>
                    <w:p w14:paraId="62F04B9F" w14:textId="77777777" w:rsidR="00F32DE9" w:rsidRDefault="00F32DE9" w:rsidP="00F32DE9"/>
                  </w:txbxContent>
                </v:textbox>
              </v:shape>
            </w:pict>
          </mc:Fallback>
        </mc:AlternateContent>
      </w:r>
    </w:p>
    <w:p w14:paraId="45053854" w14:textId="18B7384C" w:rsidR="004D17CE" w:rsidRDefault="00F32DE9" w:rsidP="00F32DE9">
      <w:pPr>
        <w:tabs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>Förnam</w:t>
      </w:r>
    </w:p>
    <w:p w14:paraId="2FD2A2E5" w14:textId="77D02809" w:rsidR="00F32DE9" w:rsidRPr="00BC4F1F" w:rsidRDefault="005474F9" w:rsidP="00F32DE9">
      <w:pPr>
        <w:tabs>
          <w:tab w:val="left" w:leader="dot" w:pos="9356"/>
        </w:tabs>
        <w:rPr>
          <w:rFonts w:ascii="Arial" w:hAnsi="Arial" w:cs="Arial"/>
        </w:rPr>
      </w:pPr>
      <w:r w:rsidRPr="00F32D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0F1650" wp14:editId="554ABBCD">
                <wp:simplePos x="0" y="0"/>
                <wp:positionH relativeFrom="column">
                  <wp:posOffset>937204</wp:posOffset>
                </wp:positionH>
                <wp:positionV relativeFrom="paragraph">
                  <wp:posOffset>134808</wp:posOffset>
                </wp:positionV>
                <wp:extent cx="516047" cy="262255"/>
                <wp:effectExtent l="0" t="0" r="17780" b="23495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47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A3E9" w14:textId="1D9EE5D8" w:rsidR="00F32DE9" w:rsidRDefault="00F32DE9" w:rsidP="00F32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F1650" id="Textruta 5" o:spid="_x0000_s1028" type="#_x0000_t202" style="position:absolute;margin-left:73.8pt;margin-top:10.6pt;width:40.65pt;height:20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">
                <v:textbox>
                  <w:txbxContent>
                    <w:p w14:paraId="468AA3E9" w14:textId="1D9EE5D8" w:rsidR="00F32DE9" w:rsidRDefault="00F32DE9" w:rsidP="00F32DE9"/>
                  </w:txbxContent>
                </v:textbox>
              </v:shape>
            </w:pict>
          </mc:Fallback>
        </mc:AlternateContent>
      </w:r>
    </w:p>
    <w:p w14:paraId="56AF3F41" w14:textId="139B2DED" w:rsidR="005474F9" w:rsidRDefault="005474F9" w:rsidP="004D17CE">
      <w:pPr>
        <w:tabs>
          <w:tab w:val="left" w:leader="dot" w:pos="2835"/>
          <w:tab w:val="left" w:pos="3119"/>
          <w:tab w:val="left" w:leader="dot" w:pos="9356"/>
        </w:tabs>
        <w:rPr>
          <w:rFonts w:ascii="Arial" w:hAnsi="Arial" w:cs="Arial"/>
        </w:rPr>
      </w:pPr>
      <w:r w:rsidRPr="00BC4F1F">
        <w:rPr>
          <w:rFonts w:ascii="Arial" w:hAnsi="Arial" w:cs="Arial"/>
        </w:rPr>
        <w:t>Föde</w:t>
      </w:r>
      <w:r>
        <w:rPr>
          <w:rFonts w:ascii="Arial" w:hAnsi="Arial" w:cs="Arial"/>
        </w:rPr>
        <w:t>lseår</w:t>
      </w:r>
    </w:p>
    <w:p w14:paraId="3EDB65AF" w14:textId="2AA0DD62" w:rsidR="005474F9" w:rsidRDefault="005474F9" w:rsidP="004D17CE">
      <w:pPr>
        <w:tabs>
          <w:tab w:val="left" w:leader="dot" w:pos="2835"/>
          <w:tab w:val="left" w:pos="3119"/>
          <w:tab w:val="left" w:leader="dot" w:pos="9356"/>
        </w:tabs>
        <w:rPr>
          <w:rFonts w:ascii="Arial" w:hAnsi="Arial" w:cs="Arial"/>
        </w:rPr>
      </w:pPr>
      <w:r w:rsidRPr="00F32D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0228D6" wp14:editId="79853122">
                <wp:simplePos x="0" y="0"/>
                <wp:positionH relativeFrom="column">
                  <wp:posOffset>1318260</wp:posOffset>
                </wp:positionH>
                <wp:positionV relativeFrom="paragraph">
                  <wp:posOffset>115715</wp:posOffset>
                </wp:positionV>
                <wp:extent cx="506994" cy="262255"/>
                <wp:effectExtent l="0" t="0" r="26670" b="23495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94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F1298" w14:textId="6D58D217" w:rsidR="00F32DE9" w:rsidRDefault="00F32DE9" w:rsidP="00F32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228D6" id="Textruta 6" o:spid="_x0000_s1029" type="#_x0000_t202" style="position:absolute;margin-left:103.8pt;margin-top:9.1pt;width:39.9pt;height:20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">
                <v:textbox>
                  <w:txbxContent>
                    <w:p w14:paraId="464F1298" w14:textId="6D58D217" w:rsidR="00F32DE9" w:rsidRDefault="00F32DE9" w:rsidP="00F32DE9"/>
                  </w:txbxContent>
                </v:textbox>
              </v:shape>
            </w:pict>
          </mc:Fallback>
        </mc:AlternateContent>
      </w:r>
    </w:p>
    <w:p w14:paraId="744ED996" w14:textId="7A98453F" w:rsidR="004D17CE" w:rsidRPr="00BC4F1F" w:rsidRDefault="004D17CE" w:rsidP="004D17CE">
      <w:pPr>
        <w:tabs>
          <w:tab w:val="left" w:leader="dot" w:pos="2835"/>
          <w:tab w:val="left" w:pos="3119"/>
          <w:tab w:val="left" w:leader="dot" w:pos="9356"/>
        </w:tabs>
        <w:rPr>
          <w:rFonts w:ascii="Arial" w:hAnsi="Arial" w:cs="Arial"/>
        </w:rPr>
      </w:pPr>
      <w:r w:rsidRPr="00BC4F1F">
        <w:rPr>
          <w:rFonts w:ascii="Arial" w:hAnsi="Arial" w:cs="Arial"/>
        </w:rPr>
        <w:t>Läkarexamen, år</w:t>
      </w:r>
    </w:p>
    <w:p w14:paraId="0FFE3EFD" w14:textId="423A02BA" w:rsidR="004D17CE" w:rsidRDefault="005474F9" w:rsidP="004D17CE">
      <w:pPr>
        <w:rPr>
          <w:rFonts w:ascii="Arial" w:hAnsi="Arial" w:cs="Arial"/>
        </w:rPr>
      </w:pPr>
      <w:r w:rsidRPr="00F32DE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D95138" wp14:editId="3C435D43">
                <wp:simplePos x="0" y="0"/>
                <wp:positionH relativeFrom="column">
                  <wp:posOffset>1911287</wp:posOffset>
                </wp:positionH>
                <wp:positionV relativeFrom="paragraph">
                  <wp:posOffset>122492</wp:posOffset>
                </wp:positionV>
                <wp:extent cx="271604" cy="257175"/>
                <wp:effectExtent l="0" t="0" r="14605" b="2857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04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9B707" w14:textId="27ED5F95" w:rsidR="00F32DE9" w:rsidRDefault="00F32DE9" w:rsidP="00F32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D95138" id="Textruta 2" o:spid="_x0000_s1030" type="#_x0000_t202" style="position:absolute;margin-left:150.5pt;margin-top:9.65pt;width:21.4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">
                <v:textbox>
                  <w:txbxContent>
                    <w:p w14:paraId="3209B707" w14:textId="27ED5F95" w:rsidR="00F32DE9" w:rsidRDefault="00F32DE9" w:rsidP="00F32DE9"/>
                  </w:txbxContent>
                </v:textbox>
              </v:shape>
            </w:pict>
          </mc:Fallback>
        </mc:AlternateContent>
      </w:r>
      <w:r w:rsidRPr="00F32DE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EAEA22" wp14:editId="44E77461">
                <wp:simplePos x="0" y="0"/>
                <wp:positionH relativeFrom="column">
                  <wp:posOffset>987124</wp:posOffset>
                </wp:positionH>
                <wp:positionV relativeFrom="paragraph">
                  <wp:posOffset>123354</wp:posOffset>
                </wp:positionV>
                <wp:extent cx="267077" cy="239313"/>
                <wp:effectExtent l="0" t="0" r="19050" b="2794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77" cy="239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F2C3" w14:textId="73D405BF" w:rsidR="00F32DE9" w:rsidRDefault="00F32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EAEA22" id="_x0000_s1031" type="#_x0000_t202" style="position:absolute;margin-left:77.75pt;margin-top:9.7pt;width:21.05pt;height:1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">
                <v:textbox>
                  <w:txbxContent>
                    <w:p w14:paraId="7FAAF2C3" w14:textId="73D405BF" w:rsidR="00F32DE9" w:rsidRDefault="00F32DE9"/>
                  </w:txbxContent>
                </v:textbox>
              </v:shape>
            </w:pict>
          </mc:Fallback>
        </mc:AlternateContent>
      </w:r>
    </w:p>
    <w:p w14:paraId="2659AA02" w14:textId="7048EC6D" w:rsidR="00F17FB4" w:rsidRPr="00BC4F1F" w:rsidRDefault="00F17FB4" w:rsidP="00AF033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Doktorand</w:t>
      </w:r>
      <w:r w:rsidR="005474F9">
        <w:rPr>
          <w:rFonts w:ascii="Arial" w:hAnsi="Arial" w:cs="Arial"/>
        </w:rPr>
        <w:tab/>
      </w:r>
      <w:r w:rsidR="00F32DE9">
        <w:rPr>
          <w:rFonts w:ascii="Arial" w:hAnsi="Arial" w:cs="Arial"/>
        </w:rPr>
        <w:t>ja</w:t>
      </w:r>
      <w:r w:rsidR="00F32DE9">
        <w:rPr>
          <w:rFonts w:ascii="Arial" w:hAnsi="Arial" w:cs="Arial"/>
        </w:rPr>
        <w:tab/>
        <w:t>nej</w:t>
      </w:r>
      <w:r w:rsidR="00F32DE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B54E0E2" w14:textId="229C0A04" w:rsidR="009D588A" w:rsidRDefault="009D588A" w:rsidP="00AF0330">
      <w:pPr>
        <w:spacing w:line="276" w:lineRule="auto"/>
        <w:rPr>
          <w:rFonts w:ascii="Arial" w:hAnsi="Arial" w:cs="Arial"/>
        </w:rPr>
      </w:pPr>
      <w:r w:rsidRPr="00F32D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62D5F" wp14:editId="24B4CEC2">
                <wp:simplePos x="0" y="0"/>
                <wp:positionH relativeFrom="column">
                  <wp:posOffset>2507388</wp:posOffset>
                </wp:positionH>
                <wp:positionV relativeFrom="paragraph">
                  <wp:posOffset>170765</wp:posOffset>
                </wp:positionV>
                <wp:extent cx="506994" cy="262255"/>
                <wp:effectExtent l="0" t="0" r="26670" b="23495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94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FF25" w14:textId="664FB80E" w:rsidR="00F32DE9" w:rsidRDefault="00F32DE9" w:rsidP="00F32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762D5F" id="Textruta 7" o:spid="_x0000_s1032" type="#_x0000_t202" style="position:absolute;margin-left:197.45pt;margin-top:13.45pt;width:39.9pt;height:20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">
                <v:textbox>
                  <w:txbxContent>
                    <w:p w14:paraId="2A08FF25" w14:textId="664FB80E" w:rsidR="00F32DE9" w:rsidRDefault="00F32DE9" w:rsidP="00F32DE9"/>
                  </w:txbxContent>
                </v:textbox>
              </v:shape>
            </w:pict>
          </mc:Fallback>
        </mc:AlternateContent>
      </w:r>
    </w:p>
    <w:p w14:paraId="785375A6" w14:textId="72B6BBF5" w:rsidR="009D588A" w:rsidRDefault="008B68ED" w:rsidP="00AF033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F0330">
        <w:rPr>
          <w:rFonts w:ascii="Arial" w:hAnsi="Arial" w:cs="Arial"/>
        </w:rPr>
        <w:t>m</w:t>
      </w:r>
      <w:r w:rsidR="00F32DE9">
        <w:rPr>
          <w:rFonts w:ascii="Arial" w:hAnsi="Arial" w:cs="Arial"/>
        </w:rPr>
        <w:t xml:space="preserve"> doktorand, d</w:t>
      </w:r>
      <w:r w:rsidR="00784BCD" w:rsidRPr="00784BCD">
        <w:rPr>
          <w:rFonts w:ascii="Arial" w:hAnsi="Arial" w:cs="Arial"/>
        </w:rPr>
        <w:t xml:space="preserve">oktorandanmäld, </w:t>
      </w:r>
      <w:r w:rsidR="00F32DE9">
        <w:rPr>
          <w:rFonts w:ascii="Arial" w:hAnsi="Arial" w:cs="Arial"/>
        </w:rPr>
        <w:t xml:space="preserve">år            </w:t>
      </w:r>
    </w:p>
    <w:p w14:paraId="2243F1E1" w14:textId="193E0EB0" w:rsidR="009D588A" w:rsidRDefault="009D588A" w:rsidP="00AF0330">
      <w:pPr>
        <w:spacing w:line="276" w:lineRule="auto"/>
        <w:rPr>
          <w:rFonts w:ascii="Arial" w:hAnsi="Arial" w:cs="Arial"/>
        </w:rPr>
      </w:pPr>
      <w:r w:rsidRPr="00F32D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33C280" wp14:editId="5B8E1DE4">
                <wp:simplePos x="0" y="0"/>
                <wp:positionH relativeFrom="column">
                  <wp:posOffset>1693545</wp:posOffset>
                </wp:positionH>
                <wp:positionV relativeFrom="paragraph">
                  <wp:posOffset>150998</wp:posOffset>
                </wp:positionV>
                <wp:extent cx="506994" cy="262255"/>
                <wp:effectExtent l="0" t="0" r="26670" b="23495"/>
                <wp:wrapNone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94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087EB" w14:textId="28E95FA8" w:rsidR="00F32DE9" w:rsidRDefault="00F32DE9" w:rsidP="00F32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3C280" id="Textruta 8" o:spid="_x0000_s1033" type="#_x0000_t202" style="position:absolute;margin-left:133.35pt;margin-top:11.9pt;width:39.9pt;height:20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">
                <v:textbox>
                  <w:txbxContent>
                    <w:p w14:paraId="6C6087EB" w14:textId="28E95FA8" w:rsidR="00F32DE9" w:rsidRDefault="00F32DE9" w:rsidP="00F32DE9"/>
                  </w:txbxContent>
                </v:textbox>
              </v:shape>
            </w:pict>
          </mc:Fallback>
        </mc:AlternateContent>
      </w:r>
    </w:p>
    <w:p w14:paraId="27C32E2D" w14:textId="5804BCF8" w:rsidR="00784BCD" w:rsidRDefault="008B68ED" w:rsidP="00AF033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84BCD" w:rsidRPr="00784BCD">
        <w:rPr>
          <w:rFonts w:ascii="Arial" w:hAnsi="Arial" w:cs="Arial"/>
        </w:rPr>
        <w:t xml:space="preserve">lanerad disputation, </w:t>
      </w:r>
      <w:r w:rsidR="00EA77E4" w:rsidRPr="00784BCD">
        <w:rPr>
          <w:rFonts w:ascii="Arial" w:hAnsi="Arial" w:cs="Arial"/>
        </w:rPr>
        <w:t>år</w:t>
      </w:r>
      <w:r w:rsidR="00F32DE9">
        <w:rPr>
          <w:rFonts w:ascii="Arial" w:hAnsi="Arial" w:cs="Arial"/>
        </w:rPr>
        <w:t xml:space="preserve"> </w:t>
      </w:r>
    </w:p>
    <w:p w14:paraId="7681958D" w14:textId="247DB7D9" w:rsidR="008B68ED" w:rsidRDefault="008B68ED" w:rsidP="00AF0330">
      <w:pPr>
        <w:spacing w:line="276" w:lineRule="auto"/>
        <w:rPr>
          <w:rFonts w:ascii="Arial" w:hAnsi="Arial" w:cs="Arial"/>
        </w:rPr>
      </w:pPr>
      <w:r w:rsidRPr="00F32D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8987AD" wp14:editId="032F784F">
                <wp:simplePos x="0" y="0"/>
                <wp:positionH relativeFrom="column">
                  <wp:posOffset>1850114</wp:posOffset>
                </wp:positionH>
                <wp:positionV relativeFrom="paragraph">
                  <wp:posOffset>159856</wp:posOffset>
                </wp:positionV>
                <wp:extent cx="506994" cy="262255"/>
                <wp:effectExtent l="0" t="0" r="26670" b="23495"/>
                <wp:wrapNone/>
                <wp:docPr id="16" name="Textru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94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682C5" w14:textId="77777777" w:rsidR="008B68ED" w:rsidRDefault="008B68ED" w:rsidP="008B68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8987AD" id="Textruta 16" o:spid="_x0000_s1034" type="#_x0000_t202" style="position:absolute;margin-left:145.7pt;margin-top:12.6pt;width:39.9pt;height:20.6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">
                <v:textbox>
                  <w:txbxContent>
                    <w:p w14:paraId="03A682C5" w14:textId="77777777" w:rsidR="008B68ED" w:rsidRDefault="008B68ED" w:rsidP="008B68ED"/>
                  </w:txbxContent>
                </v:textbox>
              </v:shape>
            </w:pict>
          </mc:Fallback>
        </mc:AlternateContent>
      </w:r>
    </w:p>
    <w:p w14:paraId="64533084" w14:textId="4A5AA89D" w:rsidR="008B68ED" w:rsidRPr="00784BCD" w:rsidRDefault="008B68ED" w:rsidP="00AF033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B68ED">
        <w:rPr>
          <w:rFonts w:ascii="Arial" w:hAnsi="Arial" w:cs="Arial"/>
        </w:rPr>
        <w:t>m disputerad, ange årtal</w:t>
      </w:r>
      <w:bookmarkStart w:id="0" w:name="_GoBack"/>
      <w:bookmarkEnd w:id="0"/>
    </w:p>
    <w:p w14:paraId="05CF4C05" w14:textId="27CEF82F" w:rsidR="004D17CE" w:rsidRPr="00BC4F1F" w:rsidRDefault="004D17CE" w:rsidP="004D17CE">
      <w:pPr>
        <w:rPr>
          <w:rFonts w:ascii="Arial" w:hAnsi="Arial" w:cs="Arial"/>
        </w:rPr>
      </w:pPr>
    </w:p>
    <w:p w14:paraId="7CA3FCDB" w14:textId="502236BE" w:rsidR="004D17CE" w:rsidRDefault="00294AB4" w:rsidP="004D17CE">
      <w:pPr>
        <w:tabs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>Befattning och tjänsteställe:</w:t>
      </w:r>
    </w:p>
    <w:p w14:paraId="77D938C9" w14:textId="4B9B0205" w:rsidR="00294AB4" w:rsidRPr="00BC4F1F" w:rsidRDefault="00294AB4" w:rsidP="004D17CE">
      <w:pPr>
        <w:tabs>
          <w:tab w:val="left" w:leader="dot" w:pos="9356"/>
        </w:tabs>
        <w:rPr>
          <w:rFonts w:ascii="Arial" w:hAnsi="Arial" w:cs="Arial"/>
        </w:rPr>
      </w:pPr>
      <w:r w:rsidRPr="00F32DE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1C06D6" wp14:editId="7993845F">
                <wp:simplePos x="0" y="0"/>
                <wp:positionH relativeFrom="margin">
                  <wp:align>left</wp:align>
                </wp:positionH>
                <wp:positionV relativeFrom="paragraph">
                  <wp:posOffset>40583</wp:posOffset>
                </wp:positionV>
                <wp:extent cx="5477346" cy="597529"/>
                <wp:effectExtent l="0" t="0" r="28575" b="12700"/>
                <wp:wrapNone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346" cy="597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70346" w14:textId="21F248E9" w:rsidR="009D588A" w:rsidRDefault="009D588A" w:rsidP="00294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1C06D6" id="Textruta 9" o:spid="_x0000_s1035" type="#_x0000_t202" style="position:absolute;margin-left:0;margin-top:3.2pt;width:431.3pt;height:47.0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">
                <v:textbox>
                  <w:txbxContent>
                    <w:p w14:paraId="30A70346" w14:textId="21F248E9" w:rsidR="009D588A" w:rsidRDefault="009D588A" w:rsidP="00294AB4"/>
                  </w:txbxContent>
                </v:textbox>
                <w10:wrap anchorx="margin"/>
              </v:shape>
            </w:pict>
          </mc:Fallback>
        </mc:AlternateContent>
      </w:r>
    </w:p>
    <w:p w14:paraId="3A2861BC" w14:textId="77777777" w:rsidR="004D17CE" w:rsidRPr="00BC4F1F" w:rsidRDefault="004D17CE" w:rsidP="004D17CE">
      <w:pPr>
        <w:rPr>
          <w:rFonts w:ascii="Arial" w:hAnsi="Arial" w:cs="Arial"/>
        </w:rPr>
      </w:pPr>
    </w:p>
    <w:p w14:paraId="62FC49A7" w14:textId="77777777" w:rsidR="00294AB4" w:rsidRDefault="00294AB4" w:rsidP="004D17CE">
      <w:pPr>
        <w:tabs>
          <w:tab w:val="left" w:leader="dot" w:pos="9356"/>
        </w:tabs>
        <w:rPr>
          <w:rFonts w:ascii="Arial" w:hAnsi="Arial" w:cs="Arial"/>
        </w:rPr>
      </w:pPr>
    </w:p>
    <w:p w14:paraId="76750981" w14:textId="77777777" w:rsidR="00294AB4" w:rsidRDefault="00294AB4" w:rsidP="004D17CE">
      <w:pPr>
        <w:tabs>
          <w:tab w:val="left" w:leader="dot" w:pos="9356"/>
        </w:tabs>
        <w:rPr>
          <w:rFonts w:ascii="Arial" w:hAnsi="Arial" w:cs="Arial"/>
        </w:rPr>
      </w:pPr>
    </w:p>
    <w:p w14:paraId="3A3A2CA8" w14:textId="4D5C5C82" w:rsidR="004D17CE" w:rsidRPr="00BC4F1F" w:rsidRDefault="004D17CE" w:rsidP="004D17CE">
      <w:pPr>
        <w:tabs>
          <w:tab w:val="left" w:leader="dot" w:pos="9356"/>
        </w:tabs>
        <w:rPr>
          <w:rFonts w:ascii="Arial" w:hAnsi="Arial" w:cs="Arial"/>
        </w:rPr>
      </w:pPr>
      <w:r w:rsidRPr="00BC4F1F">
        <w:rPr>
          <w:rFonts w:ascii="Arial" w:hAnsi="Arial" w:cs="Arial"/>
        </w:rPr>
        <w:t>Arbetsplats (fullständig a</w:t>
      </w:r>
      <w:r w:rsidR="00294AB4">
        <w:rPr>
          <w:rFonts w:ascii="Arial" w:hAnsi="Arial" w:cs="Arial"/>
        </w:rPr>
        <w:t>dress):</w:t>
      </w:r>
    </w:p>
    <w:p w14:paraId="1A2EE675" w14:textId="7191962A" w:rsidR="004D17CE" w:rsidRDefault="00294AB4" w:rsidP="004D17CE">
      <w:pPr>
        <w:rPr>
          <w:rFonts w:ascii="Arial" w:hAnsi="Arial" w:cs="Arial"/>
        </w:rPr>
      </w:pPr>
      <w:r w:rsidRPr="00F32DE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FC810E" wp14:editId="67079D08">
                <wp:simplePos x="0" y="0"/>
                <wp:positionH relativeFrom="margin">
                  <wp:align>left</wp:align>
                </wp:positionH>
                <wp:positionV relativeFrom="paragraph">
                  <wp:posOffset>48330</wp:posOffset>
                </wp:positionV>
                <wp:extent cx="5477346" cy="692590"/>
                <wp:effectExtent l="0" t="0" r="28575" b="1270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346" cy="69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018C" w14:textId="77777777" w:rsidR="00294AB4" w:rsidRDefault="00294AB4" w:rsidP="00294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FC810E" id="Textruta 10" o:spid="_x0000_s1036" type="#_x0000_t202" style="position:absolute;margin-left:0;margin-top:3.8pt;width:431.3pt;height:54.5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">
                <v:textbox>
                  <w:txbxContent>
                    <w:p w14:paraId="0042018C" w14:textId="77777777" w:rsidR="00294AB4" w:rsidRDefault="00294AB4" w:rsidP="00294AB4"/>
                  </w:txbxContent>
                </v:textbox>
                <w10:wrap anchorx="margin"/>
              </v:shape>
            </w:pict>
          </mc:Fallback>
        </mc:AlternateContent>
      </w:r>
    </w:p>
    <w:p w14:paraId="03A26510" w14:textId="4E1E0ACF" w:rsidR="00294AB4" w:rsidRDefault="00294AB4" w:rsidP="004D17CE">
      <w:pPr>
        <w:rPr>
          <w:rFonts w:ascii="Arial" w:hAnsi="Arial" w:cs="Arial"/>
        </w:rPr>
      </w:pPr>
    </w:p>
    <w:p w14:paraId="080BBEAE" w14:textId="77777777" w:rsidR="00294AB4" w:rsidRDefault="00294AB4" w:rsidP="004D17CE">
      <w:pPr>
        <w:rPr>
          <w:rFonts w:ascii="Arial" w:hAnsi="Arial" w:cs="Arial"/>
        </w:rPr>
      </w:pPr>
    </w:p>
    <w:p w14:paraId="17A92367" w14:textId="77777777" w:rsidR="00294AB4" w:rsidRDefault="00294AB4" w:rsidP="004D17CE">
      <w:pPr>
        <w:rPr>
          <w:rFonts w:ascii="Arial" w:hAnsi="Arial" w:cs="Arial"/>
        </w:rPr>
      </w:pPr>
    </w:p>
    <w:p w14:paraId="0814EC5C" w14:textId="6B9DA085" w:rsidR="00294AB4" w:rsidRDefault="00294AB4" w:rsidP="004D17CE">
      <w:pPr>
        <w:rPr>
          <w:rFonts w:ascii="Arial" w:hAnsi="Arial" w:cs="Arial"/>
        </w:rPr>
      </w:pPr>
      <w:r w:rsidRPr="00F32D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3ADBE9" wp14:editId="5539D778">
                <wp:simplePos x="0" y="0"/>
                <wp:positionH relativeFrom="column">
                  <wp:posOffset>634767</wp:posOffset>
                </wp:positionH>
                <wp:positionV relativeFrom="paragraph">
                  <wp:posOffset>140693</wp:posOffset>
                </wp:positionV>
                <wp:extent cx="1321806" cy="262255"/>
                <wp:effectExtent l="0" t="0" r="12065" b="23495"/>
                <wp:wrapNone/>
                <wp:docPr id="11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806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36758" w14:textId="77777777" w:rsidR="00294AB4" w:rsidRDefault="00294AB4" w:rsidP="00294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3ADBE9" id="Textruta 11" o:spid="_x0000_s1037" type="#_x0000_t202" style="position:absolute;margin-left:50pt;margin-top:11.1pt;width:104.1pt;height:20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">
                <v:textbox>
                  <w:txbxContent>
                    <w:p w14:paraId="7FD36758" w14:textId="77777777" w:rsidR="00294AB4" w:rsidRDefault="00294AB4" w:rsidP="00294AB4"/>
                  </w:txbxContent>
                </v:textbox>
              </v:shape>
            </w:pict>
          </mc:Fallback>
        </mc:AlternateContent>
      </w:r>
    </w:p>
    <w:p w14:paraId="7F5DBA10" w14:textId="5F96FED6" w:rsidR="009D588A" w:rsidRDefault="009D588A" w:rsidP="004D17CE">
      <w:pPr>
        <w:tabs>
          <w:tab w:val="left" w:leader="dot" w:pos="2835"/>
          <w:tab w:val="left" w:pos="3119"/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294AB4">
        <w:rPr>
          <w:rFonts w:ascii="Arial" w:hAnsi="Arial" w:cs="Arial"/>
        </w:rPr>
        <w:t xml:space="preserve">                          </w:t>
      </w:r>
    </w:p>
    <w:p w14:paraId="31DDA156" w14:textId="3C7FCAC4" w:rsidR="009D588A" w:rsidRDefault="009D588A" w:rsidP="004D17CE">
      <w:pPr>
        <w:tabs>
          <w:tab w:val="left" w:leader="dot" w:pos="2835"/>
          <w:tab w:val="left" w:pos="3119"/>
          <w:tab w:val="left" w:leader="dot" w:pos="9356"/>
        </w:tabs>
        <w:rPr>
          <w:rFonts w:ascii="Arial" w:hAnsi="Arial" w:cs="Arial"/>
        </w:rPr>
      </w:pPr>
      <w:r w:rsidRPr="00F32D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FEF01B" wp14:editId="3B1AF755">
                <wp:simplePos x="0" y="0"/>
                <wp:positionH relativeFrom="column">
                  <wp:posOffset>630241</wp:posOffset>
                </wp:positionH>
                <wp:positionV relativeFrom="paragraph">
                  <wp:posOffset>161365</wp:posOffset>
                </wp:positionV>
                <wp:extent cx="2557604" cy="262255"/>
                <wp:effectExtent l="0" t="0" r="14605" b="23495"/>
                <wp:wrapNone/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604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CFA2" w14:textId="77777777" w:rsidR="00294AB4" w:rsidRDefault="00294AB4" w:rsidP="00294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FEF01B" id="Textruta 12" o:spid="_x0000_s1038" type="#_x0000_t202" style="position:absolute;margin-left:49.65pt;margin-top:12.7pt;width:201.4pt;height:20.6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">
                <v:textbox>
                  <w:txbxContent>
                    <w:p w14:paraId="076CCFA2" w14:textId="77777777" w:rsidR="00294AB4" w:rsidRDefault="00294AB4" w:rsidP="00294AB4"/>
                  </w:txbxContent>
                </v:textbox>
              </v:shape>
            </w:pict>
          </mc:Fallback>
        </mc:AlternateContent>
      </w:r>
    </w:p>
    <w:p w14:paraId="144BD094" w14:textId="168D0EDC" w:rsidR="004D17CE" w:rsidRPr="00BC4F1F" w:rsidRDefault="004D17CE" w:rsidP="004D17CE">
      <w:pPr>
        <w:tabs>
          <w:tab w:val="left" w:leader="dot" w:pos="2835"/>
          <w:tab w:val="left" w:pos="3119"/>
          <w:tab w:val="left" w:leader="dot" w:pos="9356"/>
        </w:tabs>
        <w:rPr>
          <w:rFonts w:ascii="Arial" w:hAnsi="Arial" w:cs="Arial"/>
        </w:rPr>
      </w:pPr>
      <w:r w:rsidRPr="00BC4F1F">
        <w:rPr>
          <w:rFonts w:ascii="Arial" w:hAnsi="Arial" w:cs="Arial"/>
        </w:rPr>
        <w:t>e-post</w:t>
      </w:r>
    </w:p>
    <w:p w14:paraId="3B8D687A" w14:textId="77777777" w:rsidR="004D17CE" w:rsidRPr="00BC4F1F" w:rsidRDefault="004D17CE" w:rsidP="004D17CE">
      <w:pPr>
        <w:rPr>
          <w:rFonts w:ascii="Arial" w:hAnsi="Arial" w:cs="Arial"/>
        </w:rPr>
      </w:pPr>
    </w:p>
    <w:p w14:paraId="3AEDD854" w14:textId="0D0B9632" w:rsidR="004D17CE" w:rsidRPr="00BC4F1F" w:rsidRDefault="009D588A" w:rsidP="004D17CE">
      <w:pPr>
        <w:rPr>
          <w:rFonts w:ascii="Arial" w:hAnsi="Arial" w:cs="Arial"/>
        </w:rPr>
      </w:pPr>
      <w:r w:rsidRPr="00F32DE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89B6C73" wp14:editId="684E6737">
                <wp:simplePos x="0" y="0"/>
                <wp:positionH relativeFrom="column">
                  <wp:posOffset>5233670</wp:posOffset>
                </wp:positionH>
                <wp:positionV relativeFrom="paragraph">
                  <wp:posOffset>96275</wp:posOffset>
                </wp:positionV>
                <wp:extent cx="243595" cy="252013"/>
                <wp:effectExtent l="0" t="0" r="23495" b="15240"/>
                <wp:wrapNone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95" cy="252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618E8" w14:textId="74DD1C94" w:rsidR="00294AB4" w:rsidRDefault="00294AB4" w:rsidP="00294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9B6C73" id="_x0000_s1039" type="#_x0000_t202" style="position:absolute;margin-left:412.1pt;margin-top:7.6pt;width:19.2pt;height:19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">
                <v:textbox>
                  <w:txbxContent>
                    <w:p w14:paraId="5FA618E8" w14:textId="74DD1C94" w:rsidR="00294AB4" w:rsidRDefault="00294AB4" w:rsidP="00294AB4"/>
                  </w:txbxContent>
                </v:textbox>
              </v:shape>
            </w:pict>
          </mc:Fallback>
        </mc:AlternateContent>
      </w:r>
      <w:r w:rsidRPr="00F32DE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BE2BB66" wp14:editId="108DAC0C">
                <wp:simplePos x="0" y="0"/>
                <wp:positionH relativeFrom="column">
                  <wp:posOffset>4346185</wp:posOffset>
                </wp:positionH>
                <wp:positionV relativeFrom="paragraph">
                  <wp:posOffset>110798</wp:posOffset>
                </wp:positionV>
                <wp:extent cx="248970" cy="244444"/>
                <wp:effectExtent l="0" t="0" r="17780" b="22860"/>
                <wp:wrapNone/>
                <wp:docPr id="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70" cy="244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3F30D" w14:textId="22DA8D16" w:rsidR="00294AB4" w:rsidRDefault="00294AB4" w:rsidP="00294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2BB66" id="_x0000_s1040" type="#_x0000_t202" style="position:absolute;margin-left:342.2pt;margin-top:8.7pt;width:19.6pt;height:19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">
                <v:textbox>
                  <w:txbxContent>
                    <w:p w14:paraId="6AC3F30D" w14:textId="22DA8D16" w:rsidR="00294AB4" w:rsidRDefault="00294AB4" w:rsidP="00294AB4"/>
                  </w:txbxContent>
                </v:textbox>
              </v:shape>
            </w:pict>
          </mc:Fallback>
        </mc:AlternateContent>
      </w:r>
    </w:p>
    <w:p w14:paraId="3CA23A17" w14:textId="58D31702" w:rsidR="006C765D" w:rsidRPr="00784BCD" w:rsidRDefault="006C765D" w:rsidP="00784BCD">
      <w:r>
        <w:rPr>
          <w:rFonts w:ascii="Arial" w:hAnsi="Arial" w:cs="Arial"/>
        </w:rPr>
        <w:t>Medlem i delföreningen</w:t>
      </w:r>
      <w:r w:rsidRPr="006C765D">
        <w:t xml:space="preserve"> </w:t>
      </w:r>
      <w:r w:rsidRPr="006C765D">
        <w:rPr>
          <w:rFonts w:ascii="Arial" w:hAnsi="Arial" w:cs="Arial"/>
        </w:rPr>
        <w:t>för allergi och lungmedicin</w:t>
      </w:r>
      <w:r>
        <w:rPr>
          <w:rFonts w:ascii="Arial" w:hAnsi="Arial" w:cs="Arial"/>
        </w:rPr>
        <w:tab/>
      </w:r>
      <w:r w:rsidRPr="00BC4F1F">
        <w:rPr>
          <w:rFonts w:ascii="Arial" w:hAnsi="Arial" w:cs="Arial"/>
        </w:rPr>
        <w:t xml:space="preserve">Ja </w:t>
      </w:r>
      <w:r w:rsidRPr="00BC4F1F">
        <w:rPr>
          <w:rFonts w:ascii="Arial" w:hAnsi="Arial" w:cs="Arial"/>
          <w:sz w:val="36"/>
        </w:rPr>
        <w:tab/>
      </w:r>
      <w:r w:rsidRPr="00BC4F1F">
        <w:rPr>
          <w:rFonts w:ascii="Arial" w:hAnsi="Arial" w:cs="Arial"/>
        </w:rPr>
        <w:t>Nej</w:t>
      </w:r>
    </w:p>
    <w:p w14:paraId="369B4625" w14:textId="77777777" w:rsidR="00784BCD" w:rsidRPr="00784BCD" w:rsidRDefault="00784BCD" w:rsidP="006C765D">
      <w:pPr>
        <w:rPr>
          <w:rFonts w:ascii="Arial" w:hAnsi="Arial" w:cs="Arial"/>
        </w:rPr>
      </w:pPr>
    </w:p>
    <w:p w14:paraId="7DDEBF59" w14:textId="77777777" w:rsidR="00264EF8" w:rsidRPr="00264EF8" w:rsidRDefault="00264EF8" w:rsidP="00264EF8">
      <w:pPr>
        <w:rPr>
          <w:rFonts w:ascii="Arial" w:hAnsi="Arial" w:cs="Arial"/>
          <w:sz w:val="18"/>
          <w:szCs w:val="18"/>
        </w:rPr>
      </w:pPr>
      <w:r w:rsidRPr="00264EF8">
        <w:rPr>
          <w:rFonts w:ascii="Arial" w:hAnsi="Arial" w:cs="Arial"/>
          <w:sz w:val="18"/>
          <w:szCs w:val="18"/>
        </w:rPr>
        <w:t xml:space="preserve">Stipendium kan endast sökas av medlem i Svenska barnläkarföreningens delförening för allergi och lungmedicin. </w:t>
      </w:r>
    </w:p>
    <w:p w14:paraId="655FA53A" w14:textId="77777777" w:rsidR="006C765D" w:rsidRDefault="006C765D" w:rsidP="004D17CE">
      <w:pPr>
        <w:rPr>
          <w:rFonts w:ascii="Arial" w:hAnsi="Arial" w:cs="Arial"/>
        </w:rPr>
      </w:pPr>
    </w:p>
    <w:p w14:paraId="324D47F4" w14:textId="77777777" w:rsidR="001D4B74" w:rsidRDefault="001D4B7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C73522" w14:textId="77777777" w:rsidR="001D4B74" w:rsidRPr="001D4B74" w:rsidRDefault="001D4B74" w:rsidP="004D17CE">
      <w:pPr>
        <w:rPr>
          <w:rFonts w:ascii="Arial" w:hAnsi="Arial" w:cs="Arial"/>
          <w:b/>
        </w:rPr>
      </w:pPr>
      <w:r w:rsidRPr="001D4B74">
        <w:rPr>
          <w:rFonts w:ascii="Arial" w:hAnsi="Arial" w:cs="Arial"/>
          <w:b/>
        </w:rPr>
        <w:lastRenderedPageBreak/>
        <w:t>Projekt:</w:t>
      </w:r>
    </w:p>
    <w:p w14:paraId="041549C5" w14:textId="77777777" w:rsidR="001D4B74" w:rsidRDefault="001D4B74" w:rsidP="004D17CE">
      <w:pPr>
        <w:rPr>
          <w:rFonts w:ascii="Arial" w:hAnsi="Arial" w:cs="Arial"/>
        </w:rPr>
      </w:pPr>
    </w:p>
    <w:p w14:paraId="2152917E" w14:textId="1E06B9BC" w:rsidR="004D17CE" w:rsidRPr="00BC4F1F" w:rsidRDefault="001D4B74" w:rsidP="004D17CE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D17CE" w:rsidRPr="00BC4F1F">
        <w:rPr>
          <w:rFonts w:ascii="Arial" w:hAnsi="Arial" w:cs="Arial"/>
        </w:rPr>
        <w:t>ammanfattande titel (max 20 ord):</w:t>
      </w:r>
    </w:p>
    <w:p w14:paraId="77A44611" w14:textId="0D34AB8B" w:rsidR="004D17CE" w:rsidRPr="00BC4F1F" w:rsidRDefault="00294AB4" w:rsidP="004D17CE">
      <w:pPr>
        <w:rPr>
          <w:rFonts w:ascii="Arial" w:hAnsi="Arial" w:cs="Arial"/>
        </w:rPr>
      </w:pPr>
      <w:r w:rsidRPr="00F32DE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8A5A8C5" wp14:editId="0FCB9F78">
                <wp:simplePos x="0" y="0"/>
                <wp:positionH relativeFrom="margin">
                  <wp:align>left</wp:align>
                </wp:positionH>
                <wp:positionV relativeFrom="paragraph">
                  <wp:posOffset>43670</wp:posOffset>
                </wp:positionV>
                <wp:extent cx="5477346" cy="765018"/>
                <wp:effectExtent l="0" t="0" r="28575" b="16510"/>
                <wp:wrapNone/>
                <wp:docPr id="15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346" cy="76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C0519" w14:textId="77777777" w:rsidR="00294AB4" w:rsidRDefault="00294AB4" w:rsidP="00294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A5A8C5" id="Textruta 15" o:spid="_x0000_s1041" type="#_x0000_t202" style="position:absolute;margin-left:0;margin-top:3.45pt;width:431.3pt;height:60.2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">
                <v:textbox>
                  <w:txbxContent>
                    <w:p w14:paraId="68CC0519" w14:textId="77777777" w:rsidR="00294AB4" w:rsidRDefault="00294AB4" w:rsidP="00294AB4"/>
                  </w:txbxContent>
                </v:textbox>
                <w10:wrap anchorx="margin"/>
              </v:shape>
            </w:pict>
          </mc:Fallback>
        </mc:AlternateContent>
      </w:r>
    </w:p>
    <w:p w14:paraId="0C6A5688" w14:textId="77777777" w:rsidR="004D17CE" w:rsidRDefault="004D17CE" w:rsidP="004D17CE">
      <w:pPr>
        <w:rPr>
          <w:rFonts w:ascii="Arial" w:hAnsi="Arial" w:cs="Arial"/>
        </w:rPr>
      </w:pPr>
    </w:p>
    <w:p w14:paraId="638B68C0" w14:textId="77777777" w:rsidR="00294AB4" w:rsidRDefault="00294AB4" w:rsidP="004D17CE">
      <w:pPr>
        <w:rPr>
          <w:rFonts w:ascii="Arial" w:hAnsi="Arial" w:cs="Arial"/>
        </w:rPr>
      </w:pPr>
    </w:p>
    <w:p w14:paraId="763E8B54" w14:textId="77777777" w:rsidR="00294AB4" w:rsidRDefault="00294AB4" w:rsidP="004D17CE">
      <w:pPr>
        <w:rPr>
          <w:rFonts w:ascii="Arial" w:hAnsi="Arial" w:cs="Arial"/>
        </w:rPr>
      </w:pPr>
    </w:p>
    <w:p w14:paraId="02FAA203" w14:textId="77777777" w:rsidR="00294AB4" w:rsidRDefault="00294AB4" w:rsidP="004D17CE">
      <w:pPr>
        <w:rPr>
          <w:rFonts w:ascii="Arial" w:hAnsi="Arial" w:cs="Arial"/>
        </w:rPr>
      </w:pPr>
    </w:p>
    <w:p w14:paraId="5586597E" w14:textId="77777777" w:rsidR="001D4B74" w:rsidRDefault="001D4B74" w:rsidP="004D17CE">
      <w:pPr>
        <w:rPr>
          <w:rFonts w:ascii="Arial" w:hAnsi="Arial" w:cs="Arial"/>
        </w:rPr>
      </w:pPr>
    </w:p>
    <w:p w14:paraId="66865893" w14:textId="629A539B" w:rsidR="00264EF8" w:rsidRDefault="00264EF8" w:rsidP="004D17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BIFOGA: </w:t>
      </w:r>
    </w:p>
    <w:p w14:paraId="4B00EFF2" w14:textId="77777777" w:rsidR="00264EF8" w:rsidRPr="00BC4F1F" w:rsidRDefault="00264EF8" w:rsidP="004D17CE">
      <w:pPr>
        <w:rPr>
          <w:rFonts w:ascii="Arial" w:hAnsi="Arial" w:cs="Arial"/>
        </w:rPr>
      </w:pPr>
    </w:p>
    <w:p w14:paraId="7E01EA02" w14:textId="77777777" w:rsidR="006C765D" w:rsidRPr="00192FF1" w:rsidRDefault="00264EF8" w:rsidP="00784BCD">
      <w:pPr>
        <w:numPr>
          <w:ilvl w:val="0"/>
          <w:numId w:val="1"/>
        </w:numPr>
        <w:rPr>
          <w:rFonts w:ascii="Arial" w:hAnsi="Arial" w:cs="Arial"/>
        </w:rPr>
      </w:pPr>
      <w:r w:rsidRPr="00192FF1">
        <w:rPr>
          <w:rFonts w:ascii="Arial" w:hAnsi="Arial" w:cs="Arial"/>
        </w:rPr>
        <w:t>P</w:t>
      </w:r>
      <w:r w:rsidR="004D17CE" w:rsidRPr="00192FF1">
        <w:rPr>
          <w:rFonts w:ascii="Arial" w:hAnsi="Arial" w:cs="Arial"/>
        </w:rPr>
        <w:t>rojektplan</w:t>
      </w:r>
      <w:r w:rsidR="00791211" w:rsidRPr="00192FF1">
        <w:rPr>
          <w:rFonts w:ascii="Arial" w:hAnsi="Arial" w:cs="Arial"/>
        </w:rPr>
        <w:t xml:space="preserve"> </w:t>
      </w:r>
      <w:r w:rsidR="00192FF1" w:rsidRPr="00192FF1">
        <w:rPr>
          <w:rFonts w:ascii="Arial" w:hAnsi="Arial" w:cs="Arial"/>
        </w:rPr>
        <w:t xml:space="preserve">på </w:t>
      </w:r>
      <w:r w:rsidR="00791211" w:rsidRPr="00192FF1">
        <w:rPr>
          <w:rFonts w:ascii="Arial" w:hAnsi="Arial" w:cs="Arial"/>
        </w:rPr>
        <w:t>max 3 sidor</w:t>
      </w:r>
      <w:r w:rsidR="00192FF1" w:rsidRPr="00192FF1">
        <w:rPr>
          <w:rFonts w:ascii="Arial" w:hAnsi="Arial" w:cs="Arial"/>
        </w:rPr>
        <w:t xml:space="preserve"> </w:t>
      </w:r>
      <w:r w:rsidR="00192FF1">
        <w:rPr>
          <w:rFonts w:ascii="Arial" w:hAnsi="Arial" w:cs="Arial"/>
        </w:rPr>
        <w:t>där</w:t>
      </w:r>
      <w:r w:rsidR="00192FF1" w:rsidRPr="00192FF1">
        <w:rPr>
          <w:rFonts w:ascii="Arial" w:hAnsi="Arial" w:cs="Arial"/>
        </w:rPr>
        <w:t xml:space="preserve"> </w:t>
      </w:r>
      <w:r w:rsidR="00192FF1">
        <w:rPr>
          <w:rFonts w:ascii="Arial" w:hAnsi="Arial" w:cs="Arial"/>
        </w:rPr>
        <w:t>p</w:t>
      </w:r>
      <w:r w:rsidR="00192FF1" w:rsidRPr="00192FF1">
        <w:rPr>
          <w:rFonts w:ascii="Arial" w:hAnsi="Arial" w:cs="Arial"/>
        </w:rPr>
        <w:t>rojektets frågeställning</w:t>
      </w:r>
      <w:r w:rsidR="00192FF1">
        <w:rPr>
          <w:rFonts w:ascii="Arial" w:hAnsi="Arial" w:cs="Arial"/>
        </w:rPr>
        <w:t>, s</w:t>
      </w:r>
      <w:r w:rsidR="00192FF1" w:rsidRPr="00192FF1">
        <w:rPr>
          <w:rFonts w:ascii="Arial" w:hAnsi="Arial" w:cs="Arial"/>
        </w:rPr>
        <w:t>tudiedesign, metodologi, arbetsplan</w:t>
      </w:r>
      <w:r w:rsidR="00192FF1">
        <w:rPr>
          <w:rFonts w:ascii="Arial" w:hAnsi="Arial" w:cs="Arial"/>
        </w:rPr>
        <w:t>, samt p</w:t>
      </w:r>
      <w:r w:rsidR="00192FF1" w:rsidRPr="00192FF1">
        <w:rPr>
          <w:rFonts w:ascii="Arial" w:hAnsi="Arial" w:cs="Arial"/>
        </w:rPr>
        <w:t>atientnytta/Klinisk betydelse</w:t>
      </w:r>
      <w:r w:rsidR="00192FF1">
        <w:rPr>
          <w:rFonts w:ascii="Arial" w:hAnsi="Arial" w:cs="Arial"/>
        </w:rPr>
        <w:t xml:space="preserve"> framgår.</w:t>
      </w:r>
    </w:p>
    <w:p w14:paraId="2A7B396D" w14:textId="77777777" w:rsidR="004D17CE" w:rsidRDefault="00791211" w:rsidP="00784BC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CV (max 1 sida)</w:t>
      </w:r>
      <w:r w:rsidR="004D17CE">
        <w:rPr>
          <w:rFonts w:ascii="Arial" w:hAnsi="Arial" w:cs="Arial"/>
        </w:rPr>
        <w:t>.</w:t>
      </w:r>
    </w:p>
    <w:p w14:paraId="5456D740" w14:textId="77777777" w:rsidR="00784BCD" w:rsidRPr="00BC4F1F" w:rsidRDefault="00784BCD" w:rsidP="00784BC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Översiktlig beskrivning av projektets övriga finansiering</w:t>
      </w:r>
    </w:p>
    <w:p w14:paraId="228C851F" w14:textId="77777777" w:rsidR="004D17CE" w:rsidRPr="00BC4F1F" w:rsidRDefault="004D17CE" w:rsidP="004D17CE">
      <w:pPr>
        <w:rPr>
          <w:rFonts w:ascii="Arial" w:hAnsi="Arial" w:cs="Arial"/>
        </w:rPr>
      </w:pPr>
    </w:p>
    <w:p w14:paraId="69221AC6" w14:textId="77777777" w:rsidR="00B74583" w:rsidRDefault="00B74583" w:rsidP="004D17CE">
      <w:pPr>
        <w:rPr>
          <w:rFonts w:ascii="Arial" w:hAnsi="Arial" w:cs="Arial"/>
          <w:sz w:val="28"/>
          <w:szCs w:val="28"/>
        </w:rPr>
      </w:pPr>
      <w:r w:rsidRPr="00B74583">
        <w:rPr>
          <w:rFonts w:ascii="Arial" w:hAnsi="Arial" w:cs="Arial"/>
          <w:sz w:val="28"/>
          <w:szCs w:val="28"/>
        </w:rPr>
        <w:t>Ansökan ska vara sekreterare tillhanda 2025-08-31</w:t>
      </w:r>
    </w:p>
    <w:p w14:paraId="2899CD32" w14:textId="5C6A0D92" w:rsidR="00784BCD" w:rsidRDefault="00EA77E4" w:rsidP="004D17CE">
      <w:pPr>
        <w:rPr>
          <w:rFonts w:ascii="Arial" w:hAnsi="Arial" w:cs="Arial"/>
        </w:rPr>
      </w:pPr>
      <w:r w:rsidRPr="00EA77E4">
        <w:rPr>
          <w:rFonts w:ascii="Arial" w:hAnsi="Arial" w:cs="Arial"/>
          <w:sz w:val="28"/>
          <w:szCs w:val="28"/>
        </w:rPr>
        <w:t xml:space="preserve">Henrik </w:t>
      </w:r>
      <w:proofErr w:type="spellStart"/>
      <w:r w:rsidRPr="00EA77E4">
        <w:rPr>
          <w:rFonts w:ascii="Arial" w:hAnsi="Arial" w:cs="Arial"/>
          <w:sz w:val="28"/>
          <w:szCs w:val="28"/>
        </w:rPr>
        <w:t>Herløv</w:t>
      </w:r>
      <w:proofErr w:type="spellEnd"/>
      <w:r w:rsidRPr="00EA77E4">
        <w:rPr>
          <w:rFonts w:ascii="Arial" w:hAnsi="Arial" w:cs="Arial"/>
          <w:sz w:val="28"/>
          <w:szCs w:val="28"/>
        </w:rPr>
        <w:t>-Nielsen</w:t>
      </w:r>
      <w:r w:rsidRPr="00EA77E4">
        <w:rPr>
          <w:rFonts w:ascii="Calibri" w:hAnsi="Calibri" w:cs="Calibri"/>
          <w:sz w:val="28"/>
          <w:szCs w:val="28"/>
        </w:rPr>
        <w:t xml:space="preserve"> </w:t>
      </w:r>
      <w:r w:rsidRPr="00EA77E4">
        <w:rPr>
          <w:rStyle w:val="Hyperlnk"/>
          <w:rFonts w:ascii="Calibri" w:hAnsi="Calibri" w:cs="Calibri"/>
          <w:sz w:val="28"/>
          <w:szCs w:val="28"/>
        </w:rPr>
        <w:t>henrik.herlov-nielsen@skane.se</w:t>
      </w:r>
    </w:p>
    <w:sectPr w:rsidR="00784B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1CBB0" w14:textId="77777777" w:rsidR="00A578B4" w:rsidRDefault="00A578B4">
      <w:r>
        <w:separator/>
      </w:r>
    </w:p>
  </w:endnote>
  <w:endnote w:type="continuationSeparator" w:id="0">
    <w:p w14:paraId="52433FB3" w14:textId="77777777" w:rsidR="00A578B4" w:rsidRDefault="00A5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213618"/>
      <w:docPartObj>
        <w:docPartGallery w:val="Page Numbers (Bottom of Page)"/>
        <w:docPartUnique/>
      </w:docPartObj>
    </w:sdtPr>
    <w:sdtEndPr/>
    <w:sdtContent>
      <w:p w14:paraId="600966B3" w14:textId="4E7840B1" w:rsidR="001D4B74" w:rsidRDefault="001D4B74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FC8">
          <w:rPr>
            <w:noProof/>
          </w:rPr>
          <w:t>2</w:t>
        </w:r>
        <w:r>
          <w:fldChar w:fldCharType="end"/>
        </w:r>
      </w:p>
    </w:sdtContent>
  </w:sdt>
  <w:p w14:paraId="45DC6302" w14:textId="77777777" w:rsidR="001D4B74" w:rsidRDefault="001D4B7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1B129" w14:textId="77777777" w:rsidR="00A578B4" w:rsidRDefault="00A578B4">
      <w:r>
        <w:separator/>
      </w:r>
    </w:p>
  </w:footnote>
  <w:footnote w:type="continuationSeparator" w:id="0">
    <w:p w14:paraId="22C89821" w14:textId="77777777" w:rsidR="00A578B4" w:rsidRDefault="00A57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78DFB" w14:textId="12D9CA7C" w:rsidR="00512756" w:rsidRDefault="00B33FAC" w:rsidP="004D17CE">
    <w:pPr>
      <w:rPr>
        <w:rFonts w:ascii="Arial" w:hAnsi="Arial" w:cs="Arial"/>
        <w:b/>
        <w:sz w:val="32"/>
      </w:rPr>
    </w:pPr>
    <w:r>
      <w:rPr>
        <w:noProof/>
      </w:rPr>
      <w:drawing>
        <wp:inline distT="0" distB="0" distL="0" distR="0" wp14:anchorId="3294B133" wp14:editId="4E78FEF5">
          <wp:extent cx="5970905" cy="76962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90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E8444" w14:textId="77777777" w:rsidR="00512756" w:rsidRDefault="0051275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F71D7"/>
    <w:multiLevelType w:val="hybridMultilevel"/>
    <w:tmpl w:val="064E18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40"/>
    <w:rsid w:val="00003118"/>
    <w:rsid w:val="001142F2"/>
    <w:rsid w:val="001274A0"/>
    <w:rsid w:val="00192FF1"/>
    <w:rsid w:val="001A274F"/>
    <w:rsid w:val="001D4B74"/>
    <w:rsid w:val="00236803"/>
    <w:rsid w:val="00264EF8"/>
    <w:rsid w:val="00275595"/>
    <w:rsid w:val="00294AB4"/>
    <w:rsid w:val="002D5AC5"/>
    <w:rsid w:val="003F3165"/>
    <w:rsid w:val="003F4489"/>
    <w:rsid w:val="00490978"/>
    <w:rsid w:val="004D17CE"/>
    <w:rsid w:val="00512756"/>
    <w:rsid w:val="005474F9"/>
    <w:rsid w:val="005615C5"/>
    <w:rsid w:val="00606EF5"/>
    <w:rsid w:val="00656B32"/>
    <w:rsid w:val="006B63C3"/>
    <w:rsid w:val="006C765D"/>
    <w:rsid w:val="006F7D6B"/>
    <w:rsid w:val="007429A2"/>
    <w:rsid w:val="0076579F"/>
    <w:rsid w:val="00784BCD"/>
    <w:rsid w:val="00791211"/>
    <w:rsid w:val="00857EC0"/>
    <w:rsid w:val="008B68ED"/>
    <w:rsid w:val="008D5F28"/>
    <w:rsid w:val="008E37D0"/>
    <w:rsid w:val="00910988"/>
    <w:rsid w:val="00967AD0"/>
    <w:rsid w:val="00991849"/>
    <w:rsid w:val="009D588A"/>
    <w:rsid w:val="00A578B4"/>
    <w:rsid w:val="00AF0330"/>
    <w:rsid w:val="00AF0CEE"/>
    <w:rsid w:val="00B33FAC"/>
    <w:rsid w:val="00B74583"/>
    <w:rsid w:val="00BE2F4F"/>
    <w:rsid w:val="00D705A2"/>
    <w:rsid w:val="00D97260"/>
    <w:rsid w:val="00DB76FC"/>
    <w:rsid w:val="00E131B7"/>
    <w:rsid w:val="00E9670C"/>
    <w:rsid w:val="00EA77E4"/>
    <w:rsid w:val="00EB7294"/>
    <w:rsid w:val="00EE7840"/>
    <w:rsid w:val="00F17FB4"/>
    <w:rsid w:val="00F32DE9"/>
    <w:rsid w:val="00F36D32"/>
    <w:rsid w:val="00F3783B"/>
    <w:rsid w:val="00F50FC8"/>
    <w:rsid w:val="00FA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4C91E1B"/>
  <w15:chartTrackingRefBased/>
  <w15:docId w15:val="{67AD035A-AE21-4FC7-A379-58038D82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aliases w:val=" förformaterad"/>
    <w:basedOn w:val="Normal"/>
    <w:rsid w:val="00EE7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nk">
    <w:name w:val="Hyperlink"/>
    <w:rsid w:val="00EE7840"/>
    <w:rPr>
      <w:color w:val="0000FF"/>
      <w:u w:val="single"/>
    </w:rPr>
  </w:style>
  <w:style w:type="paragraph" w:styleId="Sidhuvud">
    <w:name w:val="header"/>
    <w:basedOn w:val="Normal"/>
    <w:rsid w:val="00C77CA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77CAC"/>
    <w:pPr>
      <w:tabs>
        <w:tab w:val="center" w:pos="4536"/>
        <w:tab w:val="right" w:pos="9072"/>
      </w:tabs>
    </w:pPr>
  </w:style>
  <w:style w:type="character" w:customStyle="1" w:styleId="Olstomnmnande1">
    <w:name w:val="Olöst omnämnande1"/>
    <w:uiPriority w:val="99"/>
    <w:semiHidden/>
    <w:unhideWhenUsed/>
    <w:rsid w:val="00784BCD"/>
    <w:rPr>
      <w:color w:val="605E5C"/>
      <w:shd w:val="clear" w:color="auto" w:fill="E1DFDD"/>
    </w:rPr>
  </w:style>
  <w:style w:type="character" w:customStyle="1" w:styleId="SidfotChar">
    <w:name w:val="Sidfot Char"/>
    <w:basedOn w:val="Standardstycketeckensnitt"/>
    <w:link w:val="Sidfot"/>
    <w:uiPriority w:val="99"/>
    <w:rsid w:val="009D58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BB59864D</Template>
  <TotalTime>3</TotalTime>
  <Pages>2</Pages>
  <Words>97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Svenska Barnläkarföreningens sektion för Barn- och ungdomsallergologi</vt:lpstr>
      <vt:lpstr>Svenska Barnläkarföreningens sektion för Barn- och ungdomsallergologi</vt:lpstr>
    </vt:vector>
  </TitlesOfParts>
  <Company>Barnallergisektionen</Company>
  <LinksUpToDate>false</LinksUpToDate>
  <CharactersWithSpaces>920</CharactersWithSpaces>
  <SharedDoc>false</SharedDoc>
  <HLinks>
    <vt:vector size="6" baseType="variant">
      <vt:variant>
        <vt:i4>6357006</vt:i4>
      </vt:variant>
      <vt:variant>
        <vt:i4>0</vt:i4>
      </vt:variant>
      <vt:variant>
        <vt:i4>0</vt:i4>
      </vt:variant>
      <vt:variant>
        <vt:i4>5</vt:i4>
      </vt:variant>
      <vt:variant>
        <vt:lpwstr>mailto:nikolaos.tsolakis@akademiska.se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Svenska Barnläkarföreningens sektion för Barn- och ungdomsallergologi</dc:title>
  <dc:subject/>
  <dc:creator>Helene</dc:creator>
  <cp:keywords/>
  <cp:lastModifiedBy>Herlöv-Nielsen Henrik</cp:lastModifiedBy>
  <cp:revision>4</cp:revision>
  <cp:lastPrinted>2005-06-09T11:20:00Z</cp:lastPrinted>
  <dcterms:created xsi:type="dcterms:W3CDTF">2025-05-25T09:48:00Z</dcterms:created>
  <dcterms:modified xsi:type="dcterms:W3CDTF">2025-05-25T09:50:00Z</dcterms:modified>
</cp:coreProperties>
</file>